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DF" w:rsidRDefault="002827DF">
      <w:pPr>
        <w:pStyle w:val="Tito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>DICHIARAZIONE DI ACCETTAZIONE DI CANDIDATURA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Il/La sottoscritto/a _______________________________________________________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 w:rsidP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_____________________________________ il _____/_____/___________ dichiara di </w:t>
      </w:r>
    </w:p>
    <w:p w:rsidR="00E37976" w:rsidRDefault="00E37976" w:rsidP="00AC0A0C">
      <w:pPr>
        <w:rPr>
          <w:rFonts w:ascii="Times New Roman" w:hAnsi="Times New Roman" w:cs="Times New Roman"/>
        </w:rPr>
      </w:pPr>
    </w:p>
    <w:p w:rsidR="002827DF" w:rsidRPr="00350433" w:rsidRDefault="002827DF" w:rsidP="00AC0A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accettare la candidatura per la elezione di</w:t>
      </w:r>
      <w:r w:rsidR="00AC0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C0A0C">
        <w:rPr>
          <w:rFonts w:ascii="Times New Roman" w:hAnsi="Times New Roman" w:cs="Times New Roman"/>
        </w:rPr>
        <w:t xml:space="preserve">CONSIGLIO  </w:t>
      </w:r>
      <w:proofErr w:type="spellStart"/>
      <w:r w:rsidR="00AC0A0C">
        <w:rPr>
          <w:rFonts w:ascii="Times New Roman" w:hAnsi="Times New Roman" w:cs="Times New Roman"/>
        </w:rPr>
        <w:t>DI</w:t>
      </w:r>
      <w:proofErr w:type="spellEnd"/>
      <w:r w:rsidR="00AC0A0C">
        <w:rPr>
          <w:rFonts w:ascii="Times New Roman" w:hAnsi="Times New Roman" w:cs="Times New Roman"/>
        </w:rPr>
        <w:t xml:space="preserve">  </w:t>
      </w:r>
      <w:r w:rsidR="00E37976">
        <w:rPr>
          <w:rFonts w:ascii="Times New Roman" w:hAnsi="Times New Roman" w:cs="Times New Roman"/>
        </w:rPr>
        <w:t>CIRCOLO/</w:t>
      </w:r>
      <w:r w:rsidR="00AC0A0C">
        <w:rPr>
          <w:rFonts w:ascii="Times New Roman" w:hAnsi="Times New Roman" w:cs="Times New Roman"/>
        </w:rPr>
        <w:t>ISTITUTO nella lista contrassegnata dal motto</w:t>
      </w:r>
      <w:r w:rsidR="00350433">
        <w:rPr>
          <w:rFonts w:ascii="Times New Roman" w:hAnsi="Times New Roman" w:cs="Times New Roman"/>
        </w:rPr>
        <w:t xml:space="preserve">: </w:t>
      </w:r>
      <w:r w:rsidR="00350433">
        <w:rPr>
          <w:rFonts w:ascii="Times New Roman" w:hAnsi="Times New Roman" w:cs="Times New Roman"/>
          <w:b/>
        </w:rPr>
        <w:t xml:space="preserve"> </w:t>
      </w:r>
      <w:r w:rsidR="00046EC6">
        <w:rPr>
          <w:rFonts w:ascii="Times New Roman" w:hAnsi="Times New Roman" w:cs="Times New Roman"/>
          <w:b/>
        </w:rPr>
        <w:t>______________________________</w:t>
      </w:r>
    </w:p>
    <w:p w:rsidR="00E37976" w:rsidRDefault="00E37976" w:rsidP="00AC0A0C">
      <w:pPr>
        <w:rPr>
          <w:rFonts w:ascii="Times New Roman" w:hAnsi="Times New Roman" w:cs="Times New Roman"/>
        </w:rPr>
      </w:pPr>
    </w:p>
    <w:p w:rsidR="002827DF" w:rsidRPr="00350433" w:rsidRDefault="00AC0A0C" w:rsidP="00AC0A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della componente </w:t>
      </w:r>
      <w:r>
        <w:rPr>
          <w:rFonts w:ascii="Times New Roman" w:hAnsi="Times New Roman" w:cs="Times New Roman"/>
        </w:rPr>
        <w:tab/>
      </w:r>
      <w:r w:rsidR="009C30C8">
        <w:rPr>
          <w:rFonts w:ascii="Times New Roman" w:hAnsi="Times New Roman" w:cs="Times New Roman"/>
          <w:b/>
        </w:rPr>
        <w:t>________________________</w:t>
      </w:r>
      <w:r w:rsidRPr="00350433">
        <w:rPr>
          <w:rFonts w:ascii="Times New Roman" w:hAnsi="Times New Roman" w:cs="Times New Roman"/>
          <w:b/>
        </w:rPr>
        <w:t xml:space="preserve"> </w:t>
      </w:r>
    </w:p>
    <w:p w:rsidR="002827DF" w:rsidRDefault="002827DF" w:rsidP="00AC0A0C">
      <w:pPr>
        <w:rPr>
          <w:rFonts w:ascii="Times New Roman" w:hAnsi="Times New Roman" w:cs="Times New Roman"/>
        </w:rPr>
      </w:pPr>
    </w:p>
    <w:p w:rsidR="002827DF" w:rsidRDefault="002827DF" w:rsidP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Il  sottoscritto  dichiara,  altresì,   di  non  avere   accettato  la  candidatura   in  altre  liste </w:t>
      </w:r>
    </w:p>
    <w:p w:rsidR="002827DF" w:rsidRDefault="002827DF" w:rsidP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concorrenti per elezioni dello stesso organo collegiale, né di aver presentato la candidatura di </w:t>
      </w:r>
    </w:p>
    <w:p w:rsidR="002827DF" w:rsidRDefault="002827DF" w:rsidP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altra persona.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Pr="00AC0A0C" w:rsidRDefault="002827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E37976">
        <w:rPr>
          <w:rFonts w:ascii="Times New Roman" w:hAnsi="Times New Roman" w:cs="Times New Roman"/>
          <w:b/>
        </w:rPr>
        <w:t>Sarno,</w:t>
      </w:r>
      <w:r w:rsidRPr="00AC0A0C">
        <w:rPr>
          <w:rFonts w:ascii="Times New Roman" w:hAnsi="Times New Roman" w:cs="Times New Roman"/>
          <w:b/>
        </w:rPr>
        <w:t xml:space="preserve"> ________________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DICHIARANTE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______________________________________</w:t>
      </w:r>
    </w:p>
    <w:p w:rsidR="00AC0A0C" w:rsidRDefault="00AC0A0C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AC0A0C" w:rsidP="00AC0A0C">
      <w:pPr>
        <w:jc w:val="center"/>
        <w:rPr>
          <w:rFonts w:ascii="Times New Roman" w:hAnsi="Times New Roman" w:cs="Times New Roman"/>
          <w:b/>
        </w:rPr>
      </w:pPr>
      <w:r w:rsidRPr="00AC0A0C">
        <w:rPr>
          <w:rFonts w:ascii="Times New Roman" w:hAnsi="Times New Roman" w:cs="Times New Roman"/>
          <w:b/>
        </w:rPr>
        <w:t>CERTIFICATO DI AUTENTICAZIONE DELLA FIRMA</w:t>
      </w:r>
    </w:p>
    <w:p w:rsidR="00AC0A0C" w:rsidRDefault="00AC0A0C" w:rsidP="00AC0A0C">
      <w:pPr>
        <w:jc w:val="center"/>
        <w:rPr>
          <w:rFonts w:ascii="Times New Roman" w:hAnsi="Times New Roman" w:cs="Times New Roman"/>
          <w:b/>
        </w:rPr>
      </w:pPr>
    </w:p>
    <w:p w:rsidR="002827DF" w:rsidRDefault="002827DF">
      <w:pPr>
        <w:rPr>
          <w:rFonts w:ascii="Times New Roman" w:hAnsi="Times New Roman" w:cs="Times New Roman"/>
        </w:rPr>
      </w:pPr>
    </w:p>
    <w:p w:rsidR="00AC0A0C" w:rsidRDefault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Dichiaro che la firma del Sig. __________________________________________________</w:t>
      </w:r>
    </w:p>
    <w:p w:rsidR="00AC0A0C" w:rsidRDefault="000021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C0A0C">
        <w:rPr>
          <w:rFonts w:ascii="Times New Roman" w:hAnsi="Times New Roman" w:cs="Times New Roman"/>
        </w:rPr>
        <w:t>ato/a _____________________________________ il _____/_____/___________</w:t>
      </w:r>
    </w:p>
    <w:p w:rsidR="00AC0A0C" w:rsidRDefault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apposta di suo pugno in mia presenza in calce alla dichiarazione di accettazione della candidatura,</w:t>
      </w:r>
    </w:p>
    <w:p w:rsidR="00AC0A0C" w:rsidRDefault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autentica.</w:t>
      </w:r>
    </w:p>
    <w:p w:rsidR="00AC0A0C" w:rsidRDefault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predetto si è presentato con il documento di riconoscimento  ___________________________</w:t>
      </w:r>
    </w:p>
    <w:p w:rsidR="00AC0A0C" w:rsidRDefault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_________________rilasciata da ________________________________il ________________</w:t>
      </w:r>
    </w:p>
    <w:p w:rsidR="00AC0A0C" w:rsidRDefault="00AC0A0C">
      <w:pPr>
        <w:rPr>
          <w:rFonts w:ascii="Times New Roman" w:hAnsi="Times New Roman" w:cs="Times New Roman"/>
        </w:rPr>
      </w:pPr>
    </w:p>
    <w:p w:rsidR="002827DF" w:rsidRDefault="00E37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Sarno,</w:t>
      </w:r>
      <w:r w:rsidR="00AC0A0C" w:rsidRPr="00AC0A0C">
        <w:rPr>
          <w:rFonts w:ascii="Times New Roman" w:hAnsi="Times New Roman" w:cs="Times New Roman"/>
          <w:b/>
        </w:rPr>
        <w:t xml:space="preserve"> ________________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844273">
      <w:pPr>
        <w:ind w:left="4956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pacing w:val="14"/>
          <w:sz w:val="22"/>
        </w:rPr>
        <w:t>IL</w:t>
      </w:r>
      <w:r w:rsidR="002827DF">
        <w:rPr>
          <w:rFonts w:ascii="Times New Roman" w:hAnsi="Times New Roman" w:cs="Times New Roman"/>
          <w:b/>
          <w:spacing w:val="14"/>
          <w:sz w:val="22"/>
        </w:rPr>
        <w:t xml:space="preserve"> DIRIGENTE SCOLASTIC</w:t>
      </w:r>
      <w:r>
        <w:rPr>
          <w:rFonts w:ascii="Times New Roman" w:hAnsi="Times New Roman" w:cs="Times New Roman"/>
          <w:b/>
          <w:spacing w:val="14"/>
          <w:sz w:val="22"/>
        </w:rPr>
        <w:t>O</w:t>
      </w:r>
    </w:p>
    <w:p w:rsidR="00BF36B8" w:rsidRDefault="00BF36B8" w:rsidP="00BF36B8">
      <w:pPr>
        <w:ind w:left="4956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r w:rsidR="00E37976">
        <w:rPr>
          <w:rFonts w:ascii="Times New Roman" w:hAnsi="Times New Roman" w:cs="Times New Roman"/>
          <w:sz w:val="22"/>
        </w:rPr>
        <w:t>Dott.ssa Natalia VITALE</w:t>
      </w:r>
      <w:r>
        <w:rPr>
          <w:rFonts w:ascii="Times New Roman" w:hAnsi="Times New Roman" w:cs="Times New Roman"/>
          <w:sz w:val="22"/>
        </w:rPr>
        <w:t xml:space="preserve">) </w:t>
      </w:r>
    </w:p>
    <w:p w:rsidR="00860A10" w:rsidRDefault="00860A10">
      <w:pPr>
        <w:ind w:left="4956"/>
        <w:jc w:val="center"/>
        <w:rPr>
          <w:rFonts w:ascii="Times New Roman" w:hAnsi="Times New Roman" w:cs="Times New Roman"/>
          <w:sz w:val="22"/>
        </w:rPr>
      </w:pPr>
    </w:p>
    <w:p w:rsidR="00AC0A0C" w:rsidRDefault="00AC0A0C">
      <w:pPr>
        <w:ind w:left="4956"/>
        <w:jc w:val="center"/>
        <w:rPr>
          <w:rFonts w:ascii="Times New Roman" w:hAnsi="Times New Roman" w:cs="Times New Roman"/>
          <w:sz w:val="22"/>
        </w:rPr>
      </w:pPr>
    </w:p>
    <w:p w:rsidR="00AC0A0C" w:rsidRDefault="00AC0A0C">
      <w:pPr>
        <w:ind w:left="4956"/>
        <w:jc w:val="center"/>
        <w:rPr>
          <w:rFonts w:ascii="Times New Roman" w:hAnsi="Times New Roman" w:cs="Times New Roman"/>
        </w:rPr>
      </w:pPr>
    </w:p>
    <w:p w:rsidR="002827DF" w:rsidRDefault="00AC0A0C" w:rsidP="00AC0A0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C0A0C">
        <w:rPr>
          <w:rFonts w:ascii="Times New Roman" w:hAnsi="Times New Roman" w:cs="Times New Roman"/>
          <w:b/>
        </w:rPr>
        <w:t>DICHIARAZIONE DELLA COMMISSIONE ELETTORALE</w:t>
      </w:r>
    </w:p>
    <w:p w:rsidR="00860A10" w:rsidRDefault="00AC0A0C" w:rsidP="00AC0A0C">
      <w:pPr>
        <w:spacing w:line="360" w:lineRule="auto"/>
        <w:rPr>
          <w:rFonts w:ascii="Times New Roman" w:hAnsi="Times New Roman" w:cs="Times New Roman"/>
        </w:rPr>
      </w:pPr>
      <w:r w:rsidRPr="00AC0A0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 Presidente della Commissione Elettorale dell</w:t>
      </w:r>
      <w:r w:rsidR="00E37976">
        <w:rPr>
          <w:rFonts w:ascii="Times New Roman" w:hAnsi="Times New Roman" w:cs="Times New Roman"/>
        </w:rPr>
        <w:t>a Direzione Didattica Statale del 2° Circolo di Sarno (SA)</w:t>
      </w:r>
      <w:r w:rsidR="00860A10">
        <w:rPr>
          <w:rFonts w:ascii="Times New Roman" w:hAnsi="Times New Roman" w:cs="Times New Roman"/>
        </w:rPr>
        <w:t>;</w:t>
      </w:r>
    </w:p>
    <w:p w:rsidR="00860A10" w:rsidRDefault="00860A10" w:rsidP="0079270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AC0A0C" w:rsidRDefault="00860A10" w:rsidP="00AC0A0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 </w:t>
      </w:r>
      <w:proofErr w:type="spellStart"/>
      <w:r>
        <w:rPr>
          <w:rFonts w:ascii="Times New Roman" w:hAnsi="Times New Roman" w:cs="Times New Roman"/>
        </w:rPr>
        <w:t>sig</w:t>
      </w:r>
      <w:proofErr w:type="spellEnd"/>
      <w:r>
        <w:rPr>
          <w:rFonts w:ascii="Times New Roman" w:hAnsi="Times New Roman" w:cs="Times New Roman"/>
        </w:rPr>
        <w:t>/ Sig.</w:t>
      </w:r>
      <w:r w:rsidRPr="00860A1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</w:t>
      </w:r>
      <w:proofErr w:type="spellEnd"/>
      <w:r>
        <w:rPr>
          <w:rFonts w:ascii="Times New Roman" w:hAnsi="Times New Roman" w:cs="Times New Roman"/>
        </w:rPr>
        <w:t xml:space="preserve"> Nato/a _____________________________________ il _____/_____/___________</w:t>
      </w:r>
    </w:p>
    <w:p w:rsidR="00860A10" w:rsidRDefault="00860A10" w:rsidP="00AC0A0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</w:t>
      </w:r>
      <w:r w:rsidR="009C30C8">
        <w:rPr>
          <w:rFonts w:ascii="Times New Roman" w:hAnsi="Times New Roman" w:cs="Times New Roman"/>
          <w:b/>
        </w:rPr>
        <w:t>____________________</w:t>
      </w:r>
      <w:r w:rsidR="00E379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 possesso del diritto di elettorato attivo e passivo per l’elezione dei rappresentanti della propria categoria nel CONSIGLIO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r w:rsidR="00E37976">
        <w:rPr>
          <w:rFonts w:ascii="Times New Roman" w:hAnsi="Times New Roman" w:cs="Times New Roman"/>
        </w:rPr>
        <w:t>CIRCOLO/</w:t>
      </w:r>
      <w:r>
        <w:rPr>
          <w:rFonts w:ascii="Times New Roman" w:hAnsi="Times New Roman" w:cs="Times New Roman"/>
        </w:rPr>
        <w:t xml:space="preserve">ISTITUTO. </w:t>
      </w:r>
    </w:p>
    <w:p w:rsidR="00860A10" w:rsidRDefault="00E37976" w:rsidP="00860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Sarno,</w:t>
      </w:r>
      <w:r w:rsidR="00860A10" w:rsidRPr="00AC0A0C">
        <w:rPr>
          <w:rFonts w:ascii="Times New Roman" w:hAnsi="Times New Roman" w:cs="Times New Roman"/>
          <w:b/>
        </w:rPr>
        <w:t xml:space="preserve">  ________________</w:t>
      </w:r>
    </w:p>
    <w:p w:rsidR="00860A10" w:rsidRDefault="00860A10" w:rsidP="00AC0A0C">
      <w:pPr>
        <w:spacing w:line="360" w:lineRule="auto"/>
        <w:rPr>
          <w:rFonts w:ascii="Times New Roman" w:hAnsi="Times New Roman" w:cs="Times New Roman"/>
        </w:rPr>
      </w:pPr>
    </w:p>
    <w:p w:rsidR="00860A10" w:rsidRDefault="00860A10" w:rsidP="00860A1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Presidente della Commissione </w:t>
      </w:r>
      <w:proofErr w:type="spellStart"/>
      <w:r>
        <w:rPr>
          <w:rFonts w:ascii="Times New Roman" w:hAnsi="Times New Roman" w:cs="Times New Roman"/>
        </w:rPr>
        <w:t>Eletttorale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60A10" w:rsidRPr="00AC0A0C" w:rsidRDefault="00860A10" w:rsidP="00860A1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</w:t>
      </w:r>
      <w:r w:rsidR="009C30C8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)</w:t>
      </w:r>
    </w:p>
    <w:sectPr w:rsidR="00860A10" w:rsidRPr="00AC0A0C" w:rsidSect="00B13284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118E5"/>
    <w:rsid w:val="0000217E"/>
    <w:rsid w:val="00046EC6"/>
    <w:rsid w:val="002827DF"/>
    <w:rsid w:val="003118E5"/>
    <w:rsid w:val="00350433"/>
    <w:rsid w:val="004F750A"/>
    <w:rsid w:val="00792709"/>
    <w:rsid w:val="007E7249"/>
    <w:rsid w:val="00844273"/>
    <w:rsid w:val="00860A10"/>
    <w:rsid w:val="009C30C8"/>
    <w:rsid w:val="00AC0A0C"/>
    <w:rsid w:val="00B13284"/>
    <w:rsid w:val="00B44BD3"/>
    <w:rsid w:val="00BF36B8"/>
    <w:rsid w:val="00BF3E7A"/>
    <w:rsid w:val="00D13F34"/>
    <w:rsid w:val="00D93C53"/>
    <w:rsid w:val="00E3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B13284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B13284"/>
    <w:pPr>
      <w:keepNext/>
      <w:tabs>
        <w:tab w:val="num" w:pos="0"/>
      </w:tabs>
      <w:ind w:left="432" w:hanging="432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B13284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13284"/>
  </w:style>
  <w:style w:type="character" w:customStyle="1" w:styleId="Titolo1Carattere">
    <w:name w:val="Titolo 1 Carattere"/>
    <w:rsid w:val="00B1328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sid w:val="00B132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Carattere">
    <w:name w:val="Titolo Carattere"/>
    <w:rsid w:val="00B1328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ottotitoloCarattere">
    <w:name w:val="Sottotitolo Carattere"/>
    <w:rsid w:val="00B13284"/>
    <w:rPr>
      <w:rFonts w:ascii="Cambria" w:eastAsia="Times New Roman" w:hAnsi="Cambria" w:cs="Times New Roman"/>
      <w:sz w:val="24"/>
      <w:szCs w:val="24"/>
    </w:rPr>
  </w:style>
  <w:style w:type="character" w:customStyle="1" w:styleId="CorpodeltestoCarattere">
    <w:name w:val="Corpo del testo Carattere"/>
    <w:rsid w:val="00B13284"/>
    <w:rPr>
      <w:rFonts w:ascii="Arial" w:hAnsi="Arial" w:cs="Arial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B1328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ltesto">
    <w:name w:val="Body Text"/>
    <w:basedOn w:val="Normale"/>
    <w:rsid w:val="00B13284"/>
    <w:pPr>
      <w:jc w:val="both"/>
    </w:pPr>
  </w:style>
  <w:style w:type="paragraph" w:styleId="Elenco">
    <w:name w:val="List"/>
    <w:basedOn w:val="Corpodeltesto"/>
    <w:rsid w:val="00B13284"/>
    <w:rPr>
      <w:rFonts w:cs="Mangal"/>
    </w:rPr>
  </w:style>
  <w:style w:type="paragraph" w:customStyle="1" w:styleId="Didascalia1">
    <w:name w:val="Didascalia1"/>
    <w:basedOn w:val="Normale"/>
    <w:rsid w:val="00B1328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13284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B13284"/>
    <w:pPr>
      <w:jc w:val="center"/>
    </w:pPr>
    <w:rPr>
      <w:sz w:val="32"/>
      <w:szCs w:val="32"/>
    </w:rPr>
  </w:style>
  <w:style w:type="paragraph" w:styleId="Sottotitolo">
    <w:name w:val="Subtitle"/>
    <w:basedOn w:val="Normale"/>
    <w:next w:val="Corpodeltesto"/>
    <w:qFormat/>
    <w:rsid w:val="00B13284"/>
    <w:pPr>
      <w:jc w:val="center"/>
    </w:pPr>
    <w:rPr>
      <w:i/>
      <w:iCs/>
      <w:sz w:val="28"/>
      <w:szCs w:val="28"/>
    </w:rPr>
  </w:style>
  <w:style w:type="paragraph" w:customStyle="1" w:styleId="Contenutotabella">
    <w:name w:val="Contenuto tabella"/>
    <w:basedOn w:val="Normale"/>
    <w:rsid w:val="00B13284"/>
    <w:pPr>
      <w:suppressLineNumbers/>
    </w:pPr>
  </w:style>
  <w:style w:type="paragraph" w:customStyle="1" w:styleId="Intestazionetabella">
    <w:name w:val="Intestazione tabella"/>
    <w:basedOn w:val="Contenutotabella"/>
    <w:rsid w:val="00B13284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deltesto"/>
    <w:rsid w:val="00B1328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%20FORMELLO\Organi%20Collegiali\elezioni%20CdI%202009-12\presentazione%20lis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80098-F0D7-4635-8037-B494621B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presentazione lista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EMPOLI 3^ CIRCOLO</vt:lpstr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3^ CIRCOLO</dc:title>
  <dc:creator>Filippo</dc:creator>
  <cp:lastModifiedBy>pc</cp:lastModifiedBy>
  <cp:revision>3</cp:revision>
  <cp:lastPrinted>2017-10-13T10:53:00Z</cp:lastPrinted>
  <dcterms:created xsi:type="dcterms:W3CDTF">2022-10-17T11:49:00Z</dcterms:created>
  <dcterms:modified xsi:type="dcterms:W3CDTF">2022-10-17T11:55:00Z</dcterms:modified>
</cp:coreProperties>
</file>